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C8" w:rsidRPr="002526C5" w:rsidRDefault="00884FC8" w:rsidP="002526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C5">
        <w:rPr>
          <w:rFonts w:ascii="Times New Roman" w:hAnsi="Times New Roman" w:cs="Times New Roman"/>
          <w:b/>
          <w:bCs/>
          <w:sz w:val="24"/>
          <w:szCs w:val="24"/>
        </w:rPr>
        <w:t>Приказы о зачислении детей в дошкольную разновозрастную группу МОУ «Майнский многопрофильный лицей имени В.А.Яковлева» на 2021-2022 учебный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1978"/>
        <w:gridCol w:w="2186"/>
        <w:gridCol w:w="2059"/>
        <w:gridCol w:w="2012"/>
      </w:tblGrid>
      <w:tr w:rsidR="00884FC8">
        <w:tc>
          <w:tcPr>
            <w:tcW w:w="2186" w:type="dxa"/>
          </w:tcPr>
          <w:p w:rsidR="00884FC8" w:rsidRPr="00006D01" w:rsidRDefault="00884FC8" w:rsidP="0000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1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  <w:p w:rsidR="00884FC8" w:rsidRPr="00006D01" w:rsidRDefault="00884FC8" w:rsidP="000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1">
              <w:rPr>
                <w:rFonts w:ascii="Times New Roman" w:hAnsi="Times New Roman" w:cs="Times New Roman"/>
                <w:sz w:val="24"/>
                <w:szCs w:val="24"/>
              </w:rPr>
              <w:t>( № )</w:t>
            </w:r>
          </w:p>
        </w:tc>
        <w:tc>
          <w:tcPr>
            <w:tcW w:w="1978" w:type="dxa"/>
          </w:tcPr>
          <w:p w:rsidR="00884FC8" w:rsidRPr="00006D01" w:rsidRDefault="00884FC8" w:rsidP="000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006D01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2186" w:type="dxa"/>
          </w:tcPr>
          <w:p w:rsidR="00884FC8" w:rsidRPr="00006D01" w:rsidRDefault="00884FC8" w:rsidP="000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1">
              <w:rPr>
                <w:rFonts w:ascii="Times New Roman" w:hAnsi="Times New Roman" w:cs="Times New Roman"/>
                <w:sz w:val="24"/>
                <w:szCs w:val="24"/>
              </w:rPr>
              <w:t>Наименование распорядительного акта</w:t>
            </w:r>
          </w:p>
        </w:tc>
        <w:tc>
          <w:tcPr>
            <w:tcW w:w="2059" w:type="dxa"/>
          </w:tcPr>
          <w:p w:rsidR="00884FC8" w:rsidRPr="00006D01" w:rsidRDefault="00884FC8" w:rsidP="000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1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  <w:r w:rsidRPr="00006D01">
              <w:rPr>
                <w:rFonts w:ascii="Times New Roman" w:hAnsi="Times New Roman" w:cs="Times New Roman"/>
                <w:sz w:val="24"/>
                <w:szCs w:val="24"/>
              </w:rPr>
              <w:br/>
              <w:t>зачисления</w:t>
            </w:r>
          </w:p>
        </w:tc>
        <w:tc>
          <w:tcPr>
            <w:tcW w:w="2012" w:type="dxa"/>
          </w:tcPr>
          <w:p w:rsidR="00884FC8" w:rsidRPr="00006D01" w:rsidRDefault="00884FC8" w:rsidP="000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1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884FC8">
        <w:tc>
          <w:tcPr>
            <w:tcW w:w="2186" w:type="dxa"/>
          </w:tcPr>
          <w:p w:rsidR="00884FC8" w:rsidRPr="00006D01" w:rsidRDefault="00884FC8" w:rsidP="000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78" w:type="dxa"/>
          </w:tcPr>
          <w:p w:rsidR="00884FC8" w:rsidRPr="00006D01" w:rsidRDefault="00884FC8" w:rsidP="000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1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186" w:type="dxa"/>
          </w:tcPr>
          <w:p w:rsidR="00884FC8" w:rsidRPr="00006D01" w:rsidRDefault="00884FC8" w:rsidP="000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1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 дошкольную разновозрастную группу МОУ «Майнский многопрофильный лицей»</w:t>
            </w:r>
          </w:p>
        </w:tc>
        <w:tc>
          <w:tcPr>
            <w:tcW w:w="2059" w:type="dxa"/>
          </w:tcPr>
          <w:p w:rsidR="00884FC8" w:rsidRPr="00006D01" w:rsidRDefault="00884FC8" w:rsidP="000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1">
              <w:rPr>
                <w:rFonts w:ascii="Times New Roman" w:hAnsi="Times New Roman" w:cs="Times New Roman"/>
                <w:sz w:val="24"/>
                <w:szCs w:val="24"/>
              </w:rPr>
              <w:t>Дошкольная разновозрастная</w:t>
            </w:r>
          </w:p>
        </w:tc>
        <w:tc>
          <w:tcPr>
            <w:tcW w:w="2012" w:type="dxa"/>
          </w:tcPr>
          <w:p w:rsidR="00884FC8" w:rsidRPr="00006D01" w:rsidRDefault="00884FC8" w:rsidP="000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84FC8" w:rsidRDefault="00884FC8" w:rsidP="00252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FC8" w:rsidRPr="002526C5" w:rsidRDefault="00884FC8" w:rsidP="002526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C5">
        <w:rPr>
          <w:rFonts w:ascii="Times New Roman" w:hAnsi="Times New Roman" w:cs="Times New Roman"/>
          <w:b/>
          <w:bCs/>
          <w:sz w:val="24"/>
          <w:szCs w:val="24"/>
        </w:rPr>
        <w:t>Приказы о зачислении детей в дошкольную разновозрастную группу МОУ «Майнский многопрофильный лицей имени В.А.Яковлева» на 2022-2023 учебный год</w:t>
      </w:r>
    </w:p>
    <w:p w:rsidR="00884FC8" w:rsidRDefault="00884FC8" w:rsidP="00252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Распорядительных актов нет, так как не было зачислений воспитанников</w:t>
      </w:r>
    </w:p>
    <w:p w:rsidR="00884FC8" w:rsidRDefault="00884FC8" w:rsidP="00252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FC8" w:rsidRPr="002526C5" w:rsidRDefault="00884FC8" w:rsidP="002526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C5">
        <w:rPr>
          <w:rFonts w:ascii="Times New Roman" w:hAnsi="Times New Roman" w:cs="Times New Roman"/>
          <w:b/>
          <w:bCs/>
          <w:sz w:val="24"/>
          <w:szCs w:val="24"/>
        </w:rPr>
        <w:t>Приказы о зачислении детей в дошкольную разновозрастную группу МОУ «Майнский многопрофильный лицей имени В.А.Яковлева» на 2023-2024 учебный год</w:t>
      </w:r>
    </w:p>
    <w:p w:rsidR="00884FC8" w:rsidRDefault="00884FC8" w:rsidP="00252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Распорядительных актов нет, так как не было зачислений воспитанников</w:t>
      </w:r>
    </w:p>
    <w:p w:rsidR="00884FC8" w:rsidRDefault="00884FC8" w:rsidP="00252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FC8" w:rsidRPr="002526C5" w:rsidRDefault="00884FC8" w:rsidP="002526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C5">
        <w:rPr>
          <w:rFonts w:ascii="Times New Roman" w:hAnsi="Times New Roman" w:cs="Times New Roman"/>
          <w:b/>
          <w:bCs/>
          <w:sz w:val="24"/>
          <w:szCs w:val="24"/>
        </w:rPr>
        <w:t>Приказы о зачислении детей в дошкольную разновозрастную группу МОУ «Майнский многопрофильный лицей имени В.А.Яковлева» на 2024-2025 учебный год</w:t>
      </w:r>
    </w:p>
    <w:p w:rsidR="00884FC8" w:rsidRPr="002526C5" w:rsidRDefault="00884FC8" w:rsidP="00252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Распорядительных актов нет, так как не было зачислений воспитанников</w:t>
      </w:r>
    </w:p>
    <w:sectPr w:rsidR="00884FC8" w:rsidRPr="002526C5" w:rsidSect="007501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57E"/>
    <w:multiLevelType w:val="hybridMultilevel"/>
    <w:tmpl w:val="B680F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781"/>
    <w:rsid w:val="00006D01"/>
    <w:rsid w:val="0002037A"/>
    <w:rsid w:val="00095804"/>
    <w:rsid w:val="001E0E2A"/>
    <w:rsid w:val="002329C6"/>
    <w:rsid w:val="002526C5"/>
    <w:rsid w:val="002552E8"/>
    <w:rsid w:val="002A01E7"/>
    <w:rsid w:val="003B6F45"/>
    <w:rsid w:val="004B067B"/>
    <w:rsid w:val="0053027D"/>
    <w:rsid w:val="00534F3F"/>
    <w:rsid w:val="005B2475"/>
    <w:rsid w:val="006009F0"/>
    <w:rsid w:val="006361BD"/>
    <w:rsid w:val="00650B08"/>
    <w:rsid w:val="006559DC"/>
    <w:rsid w:val="00675EA7"/>
    <w:rsid w:val="00692BE2"/>
    <w:rsid w:val="0075017E"/>
    <w:rsid w:val="007F6795"/>
    <w:rsid w:val="00884FC8"/>
    <w:rsid w:val="0088603F"/>
    <w:rsid w:val="009935F4"/>
    <w:rsid w:val="00A55216"/>
    <w:rsid w:val="00AF5926"/>
    <w:rsid w:val="00BB5703"/>
    <w:rsid w:val="00BD5E33"/>
    <w:rsid w:val="00C6222F"/>
    <w:rsid w:val="00C737AF"/>
    <w:rsid w:val="00CB310F"/>
    <w:rsid w:val="00CC4427"/>
    <w:rsid w:val="00D57826"/>
    <w:rsid w:val="00D65310"/>
    <w:rsid w:val="00D85FA9"/>
    <w:rsid w:val="00D96F6E"/>
    <w:rsid w:val="00DD2CF4"/>
    <w:rsid w:val="00E176D8"/>
    <w:rsid w:val="00E26716"/>
    <w:rsid w:val="00E70743"/>
    <w:rsid w:val="00E90B86"/>
    <w:rsid w:val="00EA1DD5"/>
    <w:rsid w:val="00EB046F"/>
    <w:rsid w:val="00ED30E9"/>
    <w:rsid w:val="00F80193"/>
    <w:rsid w:val="00F92781"/>
    <w:rsid w:val="00FD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7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75017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6c11">
    <w:name w:val="c16 c11"/>
    <w:basedOn w:val="DefaultParagraphFont"/>
    <w:uiPriority w:val="99"/>
    <w:rsid w:val="0075017E"/>
  </w:style>
  <w:style w:type="table" w:styleId="TableGrid">
    <w:name w:val="Table Grid"/>
    <w:basedOn w:val="TableNormal"/>
    <w:uiPriority w:val="99"/>
    <w:locked/>
    <w:rsid w:val="002526C5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164</Words>
  <Characters>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User</cp:lastModifiedBy>
  <cp:revision>2</cp:revision>
  <cp:lastPrinted>2024-03-25T05:16:00Z</cp:lastPrinted>
  <dcterms:created xsi:type="dcterms:W3CDTF">2024-10-10T08:32:00Z</dcterms:created>
  <dcterms:modified xsi:type="dcterms:W3CDTF">2024-10-10T08:32:00Z</dcterms:modified>
</cp:coreProperties>
</file>